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1ADA" w14:textId="6F0326AA" w:rsidR="00D573C3" w:rsidRDefault="00652A61" w:rsidP="00730588">
      <w:pPr>
        <w:pStyle w:val="Overskrift1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661B02" wp14:editId="5D20A9C4">
                <wp:simplePos x="0" y="0"/>
                <wp:positionH relativeFrom="column">
                  <wp:posOffset>4686300</wp:posOffset>
                </wp:positionH>
                <wp:positionV relativeFrom="paragraph">
                  <wp:posOffset>-914400</wp:posOffset>
                </wp:positionV>
                <wp:extent cx="1539240" cy="1447165"/>
                <wp:effectExtent l="3810" t="0" r="0" b="0"/>
                <wp:wrapNone/>
                <wp:docPr id="92872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61B03" w14:textId="77777777" w:rsidR="00D573C3" w:rsidRDefault="00D573C3">
                            <w:pPr>
                              <w:pStyle w:val="Overskrift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61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-1in;width:121.2pt;height:11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" stroked="f">
                <v:textbox>
                  <w:txbxContent>
                    <w:p w14:paraId="5C661B03" w14:textId="77777777" w:rsidR="00D573C3" w:rsidRDefault="00D573C3">
                      <w:pPr>
                        <w:pStyle w:val="Overskrift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457A">
        <w:rPr>
          <w:rFonts w:ascii="Arial" w:hAnsi="Arial" w:cs="Arial"/>
          <w:b/>
          <w:sz w:val="32"/>
          <w:szCs w:val="32"/>
        </w:rPr>
        <w:t>Dagsorden til</w:t>
      </w:r>
      <w:r w:rsidR="00D148C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148CB">
        <w:rPr>
          <w:rFonts w:ascii="Arial" w:hAnsi="Arial" w:cs="Arial"/>
          <w:b/>
          <w:sz w:val="32"/>
          <w:szCs w:val="32"/>
        </w:rPr>
        <w:t>VG</w:t>
      </w:r>
      <w:r w:rsidR="002A34E9">
        <w:rPr>
          <w:rFonts w:ascii="Arial" w:hAnsi="Arial" w:cs="Arial"/>
          <w:b/>
          <w:sz w:val="32"/>
          <w:szCs w:val="32"/>
        </w:rPr>
        <w:t>F</w:t>
      </w:r>
      <w:r w:rsidR="004F34F7">
        <w:rPr>
          <w:rFonts w:ascii="Arial" w:hAnsi="Arial" w:cs="Arial"/>
          <w:b/>
          <w:sz w:val="32"/>
          <w:szCs w:val="32"/>
        </w:rPr>
        <w:t>’</w:t>
      </w:r>
      <w:r w:rsidR="00D148CB">
        <w:rPr>
          <w:rFonts w:ascii="Arial" w:hAnsi="Arial" w:cs="Arial"/>
          <w:b/>
          <w:sz w:val="32"/>
          <w:szCs w:val="32"/>
        </w:rPr>
        <w:t>s</w:t>
      </w:r>
      <w:proofErr w:type="spellEnd"/>
      <w:r w:rsidR="00D148CB">
        <w:rPr>
          <w:rFonts w:ascii="Arial" w:hAnsi="Arial" w:cs="Arial"/>
          <w:b/>
          <w:sz w:val="32"/>
          <w:szCs w:val="32"/>
        </w:rPr>
        <w:t xml:space="preserve"> </w:t>
      </w:r>
      <w:r w:rsidR="00E673CF">
        <w:rPr>
          <w:rFonts w:ascii="Arial" w:hAnsi="Arial" w:cs="Arial"/>
          <w:b/>
          <w:sz w:val="32"/>
          <w:szCs w:val="32"/>
        </w:rPr>
        <w:t>g</w:t>
      </w:r>
      <w:r w:rsidR="00D573C3">
        <w:rPr>
          <w:rFonts w:ascii="Arial" w:hAnsi="Arial" w:cs="Arial"/>
          <w:b/>
          <w:sz w:val="32"/>
          <w:szCs w:val="32"/>
        </w:rPr>
        <w:t>eneralforsamling</w:t>
      </w:r>
    </w:p>
    <w:p w14:paraId="5C661ADB" w14:textId="77777777" w:rsidR="00FA3481" w:rsidRDefault="00FA3481">
      <w:pPr>
        <w:jc w:val="center"/>
        <w:rPr>
          <w:rFonts w:ascii="Arial" w:hAnsi="Arial" w:cs="Arial"/>
          <w:b/>
          <w:sz w:val="28"/>
          <w:szCs w:val="28"/>
        </w:rPr>
      </w:pPr>
    </w:p>
    <w:p w14:paraId="4721DA04" w14:textId="0DA27CDE" w:rsidR="00DF75C6" w:rsidRDefault="00321E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550892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rs</w:t>
      </w:r>
      <w:r w:rsidR="00024654">
        <w:rPr>
          <w:rFonts w:ascii="Arial" w:hAnsi="Arial" w:cs="Arial"/>
          <w:b/>
          <w:sz w:val="28"/>
          <w:szCs w:val="28"/>
        </w:rPr>
        <w:t>dag den 2</w:t>
      </w:r>
      <w:r w:rsidR="00131FAE">
        <w:rPr>
          <w:rFonts w:ascii="Arial" w:hAnsi="Arial" w:cs="Arial"/>
          <w:b/>
          <w:sz w:val="28"/>
          <w:szCs w:val="28"/>
        </w:rPr>
        <w:t>5</w:t>
      </w:r>
      <w:r w:rsidR="003B6890">
        <w:rPr>
          <w:rFonts w:ascii="Arial" w:hAnsi="Arial" w:cs="Arial"/>
          <w:b/>
          <w:sz w:val="28"/>
          <w:szCs w:val="28"/>
        </w:rPr>
        <w:t xml:space="preserve">. </w:t>
      </w:r>
      <w:r w:rsidR="00024654">
        <w:rPr>
          <w:rFonts w:ascii="Arial" w:hAnsi="Arial" w:cs="Arial"/>
          <w:b/>
          <w:sz w:val="28"/>
          <w:szCs w:val="28"/>
        </w:rPr>
        <w:t>m</w:t>
      </w:r>
      <w:r w:rsidR="003B6890">
        <w:rPr>
          <w:rFonts w:ascii="Arial" w:hAnsi="Arial" w:cs="Arial"/>
          <w:b/>
          <w:sz w:val="28"/>
          <w:szCs w:val="28"/>
        </w:rPr>
        <w:t>arts</w:t>
      </w:r>
      <w:r w:rsidR="00024654">
        <w:rPr>
          <w:rFonts w:ascii="Arial" w:hAnsi="Arial" w:cs="Arial"/>
          <w:b/>
          <w:sz w:val="28"/>
          <w:szCs w:val="28"/>
        </w:rPr>
        <w:t xml:space="preserve"> </w:t>
      </w:r>
      <w:r w:rsidR="00C65580">
        <w:rPr>
          <w:rFonts w:ascii="Arial" w:hAnsi="Arial" w:cs="Arial"/>
          <w:b/>
          <w:sz w:val="28"/>
          <w:szCs w:val="28"/>
        </w:rPr>
        <w:t>202</w:t>
      </w:r>
      <w:r w:rsidR="00131FAE">
        <w:rPr>
          <w:rFonts w:ascii="Arial" w:hAnsi="Arial" w:cs="Arial"/>
          <w:b/>
          <w:sz w:val="28"/>
          <w:szCs w:val="28"/>
        </w:rPr>
        <w:t>5</w:t>
      </w:r>
      <w:r w:rsidR="00C65580">
        <w:rPr>
          <w:rFonts w:ascii="Arial" w:hAnsi="Arial" w:cs="Arial"/>
          <w:b/>
          <w:sz w:val="28"/>
          <w:szCs w:val="28"/>
        </w:rPr>
        <w:t xml:space="preserve"> </w:t>
      </w:r>
      <w:r w:rsidR="00024654">
        <w:rPr>
          <w:rFonts w:ascii="Arial" w:hAnsi="Arial" w:cs="Arial"/>
          <w:b/>
          <w:sz w:val="28"/>
          <w:szCs w:val="28"/>
        </w:rPr>
        <w:t>kl. 19.</w:t>
      </w:r>
      <w:r w:rsidR="009A5E22">
        <w:rPr>
          <w:rFonts w:ascii="Arial" w:hAnsi="Arial" w:cs="Arial"/>
          <w:b/>
          <w:sz w:val="28"/>
          <w:szCs w:val="28"/>
        </w:rPr>
        <w:t>30</w:t>
      </w:r>
      <w:r w:rsidR="00024654">
        <w:rPr>
          <w:rFonts w:ascii="Arial" w:hAnsi="Arial" w:cs="Arial"/>
          <w:b/>
          <w:sz w:val="28"/>
          <w:szCs w:val="28"/>
        </w:rPr>
        <w:t xml:space="preserve"> i</w:t>
      </w:r>
    </w:p>
    <w:p w14:paraId="5C661ADC" w14:textId="2A90AAE5" w:rsidR="00D573C3" w:rsidRPr="00DA61DD" w:rsidRDefault="000246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F75C6">
        <w:rPr>
          <w:rFonts w:ascii="Arial" w:hAnsi="Arial" w:cs="Arial"/>
          <w:b/>
          <w:sz w:val="28"/>
          <w:szCs w:val="28"/>
        </w:rPr>
        <w:t xml:space="preserve"> </w:t>
      </w:r>
      <w:r w:rsidR="00C65580">
        <w:rPr>
          <w:rFonts w:ascii="Arial" w:hAnsi="Arial" w:cs="Arial"/>
          <w:b/>
          <w:sz w:val="28"/>
          <w:szCs w:val="28"/>
        </w:rPr>
        <w:t>Kultur &amp; Borgerhuset</w:t>
      </w:r>
      <w:r w:rsidR="00194344">
        <w:rPr>
          <w:rFonts w:ascii="Arial" w:hAnsi="Arial" w:cs="Arial"/>
          <w:b/>
          <w:sz w:val="28"/>
          <w:szCs w:val="28"/>
        </w:rPr>
        <w:t>s</w:t>
      </w:r>
      <w:r w:rsidR="00DF75C6">
        <w:rPr>
          <w:rFonts w:ascii="Arial" w:hAnsi="Arial" w:cs="Arial"/>
          <w:b/>
          <w:sz w:val="28"/>
          <w:szCs w:val="28"/>
        </w:rPr>
        <w:t xml:space="preserve"> </w:t>
      </w:r>
      <w:r w:rsidR="00194344">
        <w:rPr>
          <w:rFonts w:ascii="Arial" w:hAnsi="Arial" w:cs="Arial"/>
          <w:b/>
          <w:sz w:val="28"/>
          <w:szCs w:val="28"/>
        </w:rPr>
        <w:t xml:space="preserve">lokale: </w:t>
      </w:r>
      <w:r w:rsidR="00297952">
        <w:rPr>
          <w:rFonts w:ascii="Arial" w:hAnsi="Arial" w:cs="Arial"/>
          <w:b/>
          <w:sz w:val="28"/>
          <w:szCs w:val="28"/>
        </w:rPr>
        <w:t>”</w:t>
      </w:r>
      <w:r w:rsidR="00B62E93">
        <w:rPr>
          <w:rFonts w:ascii="Arial" w:hAnsi="Arial" w:cs="Arial"/>
          <w:b/>
          <w:sz w:val="28"/>
          <w:szCs w:val="28"/>
        </w:rPr>
        <w:t>Engen</w:t>
      </w:r>
      <w:r w:rsidR="00297952">
        <w:rPr>
          <w:rFonts w:ascii="Arial" w:hAnsi="Arial" w:cs="Arial"/>
          <w:b/>
          <w:sz w:val="28"/>
          <w:szCs w:val="28"/>
        </w:rPr>
        <w:t>”.</w:t>
      </w:r>
    </w:p>
    <w:p w14:paraId="5C661ADD" w14:textId="77777777" w:rsidR="00C7457A" w:rsidRDefault="00C7457A" w:rsidP="00A010BB">
      <w:pPr>
        <w:rPr>
          <w:rFonts w:ascii="Arial" w:hAnsi="Arial" w:cs="Arial"/>
          <w:b/>
          <w:sz w:val="28"/>
          <w:szCs w:val="28"/>
        </w:rPr>
      </w:pPr>
    </w:p>
    <w:p w14:paraId="5C661ADE" w14:textId="77777777" w:rsidR="00653849" w:rsidRDefault="00653849">
      <w:pPr>
        <w:jc w:val="center"/>
        <w:rPr>
          <w:rFonts w:ascii="Arial" w:hAnsi="Arial" w:cs="Arial"/>
          <w:b/>
          <w:sz w:val="28"/>
          <w:szCs w:val="28"/>
        </w:rPr>
      </w:pPr>
    </w:p>
    <w:p w14:paraId="5C661ADF" w14:textId="77777777" w:rsidR="00D573C3" w:rsidRPr="00E36F48" w:rsidRDefault="00A010B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C661AE0" w14:textId="77777777" w:rsidR="00D573C3" w:rsidRPr="00E36F48" w:rsidRDefault="00D573C3">
      <w:pPr>
        <w:rPr>
          <w:rFonts w:ascii="Arial" w:hAnsi="Arial" w:cs="Arial"/>
          <w:b/>
        </w:rPr>
      </w:pPr>
      <w:r w:rsidRPr="00E36F48">
        <w:rPr>
          <w:rFonts w:ascii="Arial" w:hAnsi="Arial" w:cs="Arial"/>
          <w:b/>
        </w:rPr>
        <w:t>Dagsorden:</w:t>
      </w:r>
    </w:p>
    <w:p w14:paraId="5C661AE1" w14:textId="77777777" w:rsidR="00E36F48" w:rsidRPr="00E36F48" w:rsidRDefault="00E36F48">
      <w:pPr>
        <w:rPr>
          <w:rFonts w:ascii="Arial" w:hAnsi="Arial" w:cs="Arial"/>
          <w:b/>
        </w:rPr>
      </w:pPr>
    </w:p>
    <w:p w14:paraId="5C661AE2" w14:textId="77777777" w:rsidR="00E36F48" w:rsidRDefault="00E36F48">
      <w:pPr>
        <w:rPr>
          <w:rFonts w:ascii="Arial" w:hAnsi="Arial" w:cs="Arial"/>
        </w:rPr>
      </w:pPr>
      <w:r w:rsidRPr="00E36F48">
        <w:rPr>
          <w:rFonts w:ascii="Arial" w:hAnsi="Arial" w:cs="Arial"/>
        </w:rPr>
        <w:t>Velkommen v/ formanden</w:t>
      </w:r>
    </w:p>
    <w:p w14:paraId="5C661AE3" w14:textId="77777777" w:rsidR="00D573C3" w:rsidRPr="00E36F48" w:rsidRDefault="00D573C3">
      <w:pPr>
        <w:rPr>
          <w:rFonts w:ascii="Arial" w:hAnsi="Arial" w:cs="Arial"/>
          <w:b/>
        </w:rPr>
      </w:pPr>
    </w:p>
    <w:p w14:paraId="6F81C71D" w14:textId="77777777" w:rsidR="005F22C8" w:rsidRDefault="00D573C3" w:rsidP="00271B68">
      <w:pPr>
        <w:pStyle w:val="Overskrift2"/>
        <w:numPr>
          <w:ilvl w:val="0"/>
          <w:numId w:val="14"/>
        </w:numPr>
        <w:tabs>
          <w:tab w:val="clear" w:pos="357"/>
          <w:tab w:val="num" w:pos="-3"/>
        </w:tabs>
        <w:ind w:left="320"/>
        <w:rPr>
          <w:rFonts w:ascii="Arial" w:hAnsi="Arial" w:cs="Arial"/>
          <w:sz w:val="24"/>
        </w:rPr>
      </w:pPr>
      <w:r w:rsidRPr="00E36F48">
        <w:rPr>
          <w:rFonts w:ascii="Arial" w:hAnsi="Arial" w:cs="Arial"/>
          <w:sz w:val="24"/>
        </w:rPr>
        <w:t>Valg af dirigent samt to stemmetællere</w:t>
      </w:r>
      <w:r w:rsidR="005F22C8">
        <w:rPr>
          <w:rFonts w:ascii="Arial" w:hAnsi="Arial" w:cs="Arial"/>
          <w:sz w:val="24"/>
        </w:rPr>
        <w:t>.</w:t>
      </w:r>
    </w:p>
    <w:p w14:paraId="5B0947D1" w14:textId="77777777" w:rsidR="005F22C8" w:rsidRPr="005F22C8" w:rsidRDefault="005F22C8" w:rsidP="00271B68">
      <w:pPr>
        <w:ind w:left="280"/>
      </w:pPr>
    </w:p>
    <w:p w14:paraId="3DBD2747" w14:textId="067FCA55" w:rsidR="00321E99" w:rsidRDefault="00321E99" w:rsidP="00271B68">
      <w:pPr>
        <w:pStyle w:val="Overskrift2"/>
        <w:numPr>
          <w:ilvl w:val="0"/>
          <w:numId w:val="14"/>
        </w:numPr>
        <w:tabs>
          <w:tab w:val="clear" w:pos="357"/>
          <w:tab w:val="num" w:pos="-3"/>
        </w:tabs>
        <w:ind w:left="3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Formandens beretning. v/ Maja Ipsen</w:t>
      </w:r>
    </w:p>
    <w:p w14:paraId="36BF3F35" w14:textId="77777777" w:rsidR="00321E99" w:rsidRPr="00321E99" w:rsidRDefault="00321E99" w:rsidP="00271B68">
      <w:pPr>
        <w:pStyle w:val="Overskrift2"/>
        <w:ind w:left="320"/>
        <w:rPr>
          <w:rFonts w:ascii="Arial" w:hAnsi="Arial" w:cs="Arial"/>
          <w:sz w:val="24"/>
        </w:rPr>
      </w:pPr>
    </w:p>
    <w:p w14:paraId="5C661AEB" w14:textId="14F7FFFC" w:rsidR="00A4382E" w:rsidRPr="00321E99" w:rsidRDefault="00321E99" w:rsidP="00271B68">
      <w:pPr>
        <w:pStyle w:val="Overskrift2"/>
        <w:numPr>
          <w:ilvl w:val="0"/>
          <w:numId w:val="14"/>
        </w:numPr>
        <w:tabs>
          <w:tab w:val="clear" w:pos="357"/>
          <w:tab w:val="num" w:pos="-3"/>
        </w:tabs>
        <w:ind w:left="3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D573C3" w:rsidRPr="00D520CD">
        <w:rPr>
          <w:rFonts w:ascii="Arial" w:hAnsi="Arial" w:cs="Arial"/>
          <w:sz w:val="24"/>
        </w:rPr>
        <w:t>remlæggelse af det reviderede regnskab</w:t>
      </w:r>
      <w:r w:rsidR="001E5848" w:rsidRPr="00D520CD">
        <w:rPr>
          <w:rFonts w:ascii="Arial" w:hAnsi="Arial" w:cs="Arial"/>
          <w:sz w:val="24"/>
        </w:rPr>
        <w:t xml:space="preserve"> </w:t>
      </w:r>
      <w:r w:rsidR="00024654">
        <w:rPr>
          <w:rFonts w:ascii="Arial" w:hAnsi="Arial" w:cs="Arial"/>
          <w:sz w:val="24"/>
        </w:rPr>
        <w:t>202</w:t>
      </w:r>
      <w:r w:rsidR="00131FAE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. </w:t>
      </w:r>
      <w:r w:rsidR="00C7457A" w:rsidRPr="00321E99">
        <w:rPr>
          <w:rFonts w:ascii="Arial" w:hAnsi="Arial" w:cs="Arial"/>
          <w:sz w:val="24"/>
        </w:rPr>
        <w:t xml:space="preserve">v/ </w:t>
      </w:r>
      <w:r w:rsidRPr="00321E99">
        <w:rPr>
          <w:rFonts w:ascii="Arial" w:hAnsi="Arial" w:cs="Arial"/>
          <w:sz w:val="24"/>
        </w:rPr>
        <w:t>Dorthe Skyum</w:t>
      </w:r>
    </w:p>
    <w:p w14:paraId="5C661AEC" w14:textId="77777777" w:rsidR="00A4382E" w:rsidRPr="00D520CD" w:rsidRDefault="00A4382E" w:rsidP="00271B68">
      <w:pPr>
        <w:rPr>
          <w:rFonts w:ascii="Arial" w:hAnsi="Arial" w:cs="Arial"/>
        </w:rPr>
      </w:pPr>
    </w:p>
    <w:p w14:paraId="5C661AEE" w14:textId="491B48F2" w:rsidR="00A4382E" w:rsidRPr="00321E99" w:rsidRDefault="00D23F5D" w:rsidP="00271B68">
      <w:pPr>
        <w:pStyle w:val="Brdtekstindrykning"/>
        <w:numPr>
          <w:ilvl w:val="0"/>
          <w:numId w:val="14"/>
        </w:numPr>
        <w:tabs>
          <w:tab w:val="clear" w:pos="357"/>
          <w:tab w:val="num" w:pos="-3"/>
        </w:tabs>
        <w:ind w:left="320"/>
        <w:rPr>
          <w:rFonts w:ascii="Arial" w:hAnsi="Arial" w:cs="Arial"/>
          <w:sz w:val="24"/>
        </w:rPr>
      </w:pPr>
      <w:r w:rsidRPr="00D520CD">
        <w:rPr>
          <w:rFonts w:ascii="Arial" w:hAnsi="Arial" w:cs="Arial"/>
          <w:sz w:val="24"/>
        </w:rPr>
        <w:t>Godkendelse</w:t>
      </w:r>
      <w:r w:rsidR="00D573C3" w:rsidRPr="00D520CD">
        <w:rPr>
          <w:rFonts w:ascii="Arial" w:hAnsi="Arial" w:cs="Arial"/>
          <w:sz w:val="24"/>
        </w:rPr>
        <w:t xml:space="preserve"> af budget</w:t>
      </w:r>
      <w:r w:rsidR="00024654">
        <w:rPr>
          <w:rFonts w:ascii="Arial" w:hAnsi="Arial" w:cs="Arial"/>
          <w:sz w:val="24"/>
        </w:rPr>
        <w:t xml:space="preserve"> 202</w:t>
      </w:r>
      <w:r w:rsidR="00131FAE">
        <w:rPr>
          <w:rFonts w:ascii="Arial" w:hAnsi="Arial" w:cs="Arial"/>
          <w:sz w:val="24"/>
        </w:rPr>
        <w:t>5</w:t>
      </w:r>
      <w:r w:rsidR="00321E99">
        <w:rPr>
          <w:rFonts w:ascii="Arial" w:hAnsi="Arial" w:cs="Arial"/>
          <w:sz w:val="24"/>
        </w:rPr>
        <w:t>.</w:t>
      </w:r>
      <w:r w:rsidR="009662B0" w:rsidRPr="00D520CD">
        <w:rPr>
          <w:rFonts w:ascii="Arial" w:hAnsi="Arial" w:cs="Arial"/>
          <w:sz w:val="24"/>
        </w:rPr>
        <w:t xml:space="preserve"> </w:t>
      </w:r>
      <w:r w:rsidR="00C7457A" w:rsidRPr="00321E99">
        <w:rPr>
          <w:rFonts w:ascii="Arial" w:hAnsi="Arial" w:cs="Arial"/>
          <w:sz w:val="24"/>
        </w:rPr>
        <w:t xml:space="preserve">v/ </w:t>
      </w:r>
      <w:r w:rsidR="00321E99" w:rsidRPr="00321E99">
        <w:rPr>
          <w:rFonts w:ascii="Arial" w:hAnsi="Arial" w:cs="Arial"/>
          <w:sz w:val="24"/>
        </w:rPr>
        <w:t>Dorthe Skyum</w:t>
      </w:r>
    </w:p>
    <w:p w14:paraId="5C661AEF" w14:textId="77777777" w:rsidR="00B666FA" w:rsidRDefault="00B666FA" w:rsidP="00271B68">
      <w:pPr>
        <w:pStyle w:val="Brdtekstindrykning"/>
        <w:ind w:left="320"/>
        <w:rPr>
          <w:rFonts w:ascii="Arial" w:hAnsi="Arial" w:cs="Arial"/>
          <w:sz w:val="24"/>
        </w:rPr>
      </w:pPr>
    </w:p>
    <w:p w14:paraId="7F821431" w14:textId="6EAC7A40" w:rsidR="00321E99" w:rsidRPr="00652A61" w:rsidRDefault="00B666FA" w:rsidP="00271B68">
      <w:pPr>
        <w:pStyle w:val="Brdtekstindrykning"/>
        <w:numPr>
          <w:ilvl w:val="0"/>
          <w:numId w:val="14"/>
        </w:numPr>
        <w:tabs>
          <w:tab w:val="clear" w:pos="357"/>
          <w:tab w:val="num" w:pos="-3"/>
        </w:tabs>
        <w:ind w:left="3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Indkomne forslag.</w:t>
      </w:r>
    </w:p>
    <w:p w14:paraId="0D85D80B" w14:textId="017661F9" w:rsidR="00652A61" w:rsidRPr="00131FAE" w:rsidRDefault="00652A61" w:rsidP="00131FAE">
      <w:pPr>
        <w:pStyle w:val="Brdtekstindrykning"/>
        <w:numPr>
          <w:ilvl w:val="0"/>
          <w:numId w:val="20"/>
        </w:numPr>
        <w:rPr>
          <w:rFonts w:ascii="Arial" w:hAnsi="Arial" w:cs="Arial"/>
          <w:sz w:val="24"/>
        </w:rPr>
      </w:pPr>
      <w:r w:rsidRPr="00131FAE">
        <w:rPr>
          <w:rFonts w:ascii="Arial" w:hAnsi="Arial" w:cs="Arial"/>
          <w:sz w:val="24"/>
        </w:rPr>
        <w:t>Nye forslag skal være formanden i hænde senest d. 1</w:t>
      </w:r>
      <w:r w:rsidR="00131FAE" w:rsidRPr="00131FAE">
        <w:rPr>
          <w:rFonts w:ascii="Arial" w:hAnsi="Arial" w:cs="Arial"/>
          <w:sz w:val="24"/>
        </w:rPr>
        <w:t>8</w:t>
      </w:r>
      <w:r w:rsidRPr="00131FAE">
        <w:rPr>
          <w:rFonts w:ascii="Arial" w:hAnsi="Arial" w:cs="Arial"/>
          <w:sz w:val="24"/>
        </w:rPr>
        <w:t>-</w:t>
      </w:r>
      <w:r w:rsidR="00663A74" w:rsidRPr="00131FAE">
        <w:rPr>
          <w:rFonts w:ascii="Arial" w:hAnsi="Arial" w:cs="Arial"/>
          <w:sz w:val="24"/>
        </w:rPr>
        <w:t>3</w:t>
      </w:r>
      <w:r w:rsidRPr="00131FAE">
        <w:rPr>
          <w:rFonts w:ascii="Arial" w:hAnsi="Arial" w:cs="Arial"/>
          <w:sz w:val="24"/>
        </w:rPr>
        <w:t>-2</w:t>
      </w:r>
      <w:r w:rsidR="00131FAE" w:rsidRPr="00131FAE">
        <w:rPr>
          <w:rFonts w:ascii="Arial" w:hAnsi="Arial" w:cs="Arial"/>
          <w:sz w:val="24"/>
        </w:rPr>
        <w:t>5</w:t>
      </w:r>
      <w:r w:rsidRPr="00131FAE">
        <w:rPr>
          <w:rFonts w:ascii="Arial" w:hAnsi="Arial" w:cs="Arial"/>
          <w:sz w:val="24"/>
        </w:rPr>
        <w:t>.</w:t>
      </w:r>
    </w:p>
    <w:p w14:paraId="5C661AF1" w14:textId="77777777" w:rsidR="003A308C" w:rsidRPr="00D520CD" w:rsidRDefault="003A308C" w:rsidP="003A308C">
      <w:pPr>
        <w:pStyle w:val="Brdtekstindrykning"/>
        <w:ind w:left="680"/>
        <w:rPr>
          <w:rFonts w:ascii="Arial" w:hAnsi="Arial" w:cs="Arial"/>
          <w:sz w:val="24"/>
        </w:rPr>
      </w:pPr>
    </w:p>
    <w:p w14:paraId="6D18C09A" w14:textId="664AB1DF" w:rsidR="00271B68" w:rsidRDefault="003A308C" w:rsidP="00271B68">
      <w:pPr>
        <w:pStyle w:val="Brdtekstindrykning"/>
        <w:numPr>
          <w:ilvl w:val="0"/>
          <w:numId w:val="14"/>
        </w:numPr>
        <w:tabs>
          <w:tab w:val="clear" w:pos="357"/>
          <w:tab w:val="num" w:pos="-3"/>
        </w:tabs>
        <w:ind w:left="320"/>
        <w:rPr>
          <w:rFonts w:ascii="Arial" w:hAnsi="Arial" w:cs="Arial"/>
          <w:sz w:val="24"/>
        </w:rPr>
      </w:pPr>
      <w:r w:rsidRPr="004F1097">
        <w:rPr>
          <w:rFonts w:ascii="Arial" w:hAnsi="Arial" w:cs="Arial"/>
          <w:sz w:val="24"/>
        </w:rPr>
        <w:t>V</w:t>
      </w:r>
      <w:r w:rsidR="00D573C3" w:rsidRPr="004F1097">
        <w:rPr>
          <w:rFonts w:ascii="Arial" w:hAnsi="Arial" w:cs="Arial"/>
          <w:sz w:val="24"/>
        </w:rPr>
        <w:t>alg af bestyrelse</w:t>
      </w:r>
      <w:r w:rsidR="00550892">
        <w:rPr>
          <w:rFonts w:ascii="Arial" w:hAnsi="Arial" w:cs="Arial"/>
          <w:sz w:val="24"/>
        </w:rPr>
        <w:t xml:space="preserve"> – vælges for 2 år ad gangen</w:t>
      </w:r>
      <w:r w:rsidR="00D573C3" w:rsidRPr="004F1097">
        <w:rPr>
          <w:rFonts w:ascii="Arial" w:hAnsi="Arial" w:cs="Arial"/>
          <w:sz w:val="24"/>
        </w:rPr>
        <w:t>:</w:t>
      </w:r>
    </w:p>
    <w:p w14:paraId="5C661AF2" w14:textId="404120BD" w:rsidR="008E6377" w:rsidRPr="004F1097" w:rsidRDefault="00D573C3" w:rsidP="00271B68">
      <w:pPr>
        <w:pStyle w:val="Brdtekstindrykning"/>
        <w:numPr>
          <w:ilvl w:val="1"/>
          <w:numId w:val="19"/>
        </w:numPr>
        <w:ind w:left="1080"/>
        <w:rPr>
          <w:rFonts w:ascii="Arial" w:hAnsi="Arial" w:cs="Arial"/>
          <w:sz w:val="24"/>
        </w:rPr>
      </w:pPr>
      <w:r w:rsidRPr="004F1097">
        <w:rPr>
          <w:rFonts w:ascii="Arial" w:hAnsi="Arial" w:cs="Arial"/>
          <w:sz w:val="24"/>
        </w:rPr>
        <w:t xml:space="preserve">Formand vælges i ulige årstal: </w:t>
      </w:r>
      <w:r w:rsidR="00321E99">
        <w:rPr>
          <w:rFonts w:ascii="Arial" w:hAnsi="Arial" w:cs="Arial"/>
          <w:sz w:val="24"/>
        </w:rPr>
        <w:t>Maja Ipsen</w:t>
      </w:r>
      <w:r w:rsidR="001041FE">
        <w:rPr>
          <w:rFonts w:ascii="Arial" w:hAnsi="Arial" w:cs="Arial"/>
          <w:sz w:val="24"/>
        </w:rPr>
        <w:t xml:space="preserve"> - </w:t>
      </w:r>
      <w:r w:rsidR="00024654">
        <w:rPr>
          <w:rFonts w:ascii="Arial" w:hAnsi="Arial" w:cs="Arial"/>
          <w:sz w:val="24"/>
        </w:rPr>
        <w:t>på valg</w:t>
      </w:r>
      <w:r w:rsidR="00131FAE">
        <w:rPr>
          <w:rFonts w:ascii="Arial" w:hAnsi="Arial" w:cs="Arial"/>
          <w:sz w:val="24"/>
        </w:rPr>
        <w:t>, genopstiller.</w:t>
      </w:r>
    </w:p>
    <w:p w14:paraId="63FAA387" w14:textId="1A4CC35D" w:rsidR="00730588" w:rsidRPr="00131FAE" w:rsidRDefault="00D573C3" w:rsidP="00131FAE">
      <w:pPr>
        <w:pStyle w:val="Brdtekstindrykning"/>
        <w:numPr>
          <w:ilvl w:val="1"/>
          <w:numId w:val="19"/>
        </w:numPr>
        <w:ind w:left="1080"/>
        <w:rPr>
          <w:rFonts w:ascii="Arial" w:hAnsi="Arial" w:cs="Arial"/>
          <w:sz w:val="24"/>
        </w:rPr>
      </w:pPr>
      <w:r w:rsidRPr="00D520CD">
        <w:rPr>
          <w:rFonts w:ascii="Arial" w:hAnsi="Arial" w:cs="Arial"/>
          <w:sz w:val="24"/>
        </w:rPr>
        <w:t>Næstform</w:t>
      </w:r>
      <w:r w:rsidR="008D495F" w:rsidRPr="00D520CD">
        <w:rPr>
          <w:rFonts w:ascii="Arial" w:hAnsi="Arial" w:cs="Arial"/>
          <w:sz w:val="24"/>
        </w:rPr>
        <w:t xml:space="preserve">ænd vælges i lige årstal: </w:t>
      </w:r>
      <w:r w:rsidR="00730588" w:rsidRPr="00131FAE">
        <w:rPr>
          <w:rFonts w:ascii="Arial" w:hAnsi="Arial" w:cs="Arial"/>
          <w:sz w:val="24"/>
        </w:rPr>
        <w:t>Søren Murmann Gotfredsen</w:t>
      </w:r>
      <w:r w:rsidR="00131FAE">
        <w:rPr>
          <w:rFonts w:ascii="Arial" w:hAnsi="Arial" w:cs="Arial"/>
          <w:sz w:val="24"/>
        </w:rPr>
        <w:t xml:space="preserve"> - ikke på valg.</w:t>
      </w:r>
    </w:p>
    <w:p w14:paraId="5C661AF4" w14:textId="38139E51" w:rsidR="003A308C" w:rsidRPr="00D520CD" w:rsidRDefault="003A308C" w:rsidP="00271B68">
      <w:pPr>
        <w:pStyle w:val="Brdtekstindrykning"/>
        <w:numPr>
          <w:ilvl w:val="1"/>
          <w:numId w:val="19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Sekretær</w:t>
      </w:r>
      <w:r w:rsidR="00FD4D04">
        <w:rPr>
          <w:rFonts w:ascii="Arial" w:hAnsi="Arial" w:cs="Arial"/>
          <w:sz w:val="24"/>
        </w:rPr>
        <w:t xml:space="preserve"> vælges i ulige årstal:</w:t>
      </w:r>
      <w:r w:rsidR="003A60D3">
        <w:rPr>
          <w:rFonts w:ascii="Arial" w:hAnsi="Arial" w:cs="Arial"/>
          <w:sz w:val="24"/>
        </w:rPr>
        <w:t xml:space="preserve"> </w:t>
      </w:r>
      <w:r w:rsidR="00FD4D04">
        <w:rPr>
          <w:rFonts w:ascii="Arial" w:hAnsi="Arial" w:cs="Arial"/>
          <w:sz w:val="24"/>
        </w:rPr>
        <w:t>Marlene</w:t>
      </w:r>
      <w:r w:rsidR="003A60D3">
        <w:rPr>
          <w:rFonts w:ascii="Arial" w:hAnsi="Arial" w:cs="Arial"/>
          <w:sz w:val="24"/>
        </w:rPr>
        <w:t xml:space="preserve"> Lundgaard</w:t>
      </w:r>
      <w:r w:rsidR="001041FE">
        <w:rPr>
          <w:rFonts w:ascii="Arial" w:hAnsi="Arial" w:cs="Arial"/>
          <w:sz w:val="24"/>
        </w:rPr>
        <w:t xml:space="preserve"> </w:t>
      </w:r>
      <w:r w:rsidR="00652A61">
        <w:rPr>
          <w:rFonts w:ascii="Arial" w:hAnsi="Arial" w:cs="Arial"/>
          <w:sz w:val="24"/>
        </w:rPr>
        <w:t>-</w:t>
      </w:r>
      <w:r w:rsidR="001E531C">
        <w:rPr>
          <w:rFonts w:ascii="Arial" w:hAnsi="Arial" w:cs="Arial"/>
          <w:sz w:val="24"/>
        </w:rPr>
        <w:t xml:space="preserve"> på valg</w:t>
      </w:r>
      <w:r w:rsidR="00131FAE">
        <w:rPr>
          <w:rFonts w:ascii="Arial" w:hAnsi="Arial" w:cs="Arial"/>
          <w:sz w:val="24"/>
        </w:rPr>
        <w:t>, genopstiller?</w:t>
      </w:r>
    </w:p>
    <w:p w14:paraId="2E9B02EF" w14:textId="7837811A" w:rsidR="00652A61" w:rsidRPr="00550892" w:rsidRDefault="00D573C3" w:rsidP="00550892">
      <w:pPr>
        <w:pStyle w:val="Brdtekstindrykning"/>
        <w:numPr>
          <w:ilvl w:val="1"/>
          <w:numId w:val="19"/>
        </w:numPr>
        <w:ind w:left="1080"/>
        <w:rPr>
          <w:rFonts w:ascii="Arial" w:hAnsi="Arial" w:cs="Arial"/>
          <w:sz w:val="24"/>
        </w:rPr>
      </w:pPr>
      <w:r w:rsidRPr="00D520CD">
        <w:rPr>
          <w:rFonts w:ascii="Arial" w:hAnsi="Arial" w:cs="Arial"/>
          <w:sz w:val="24"/>
        </w:rPr>
        <w:t>Kasserer</w:t>
      </w:r>
      <w:r w:rsidR="00D6589A" w:rsidRPr="00D520CD">
        <w:rPr>
          <w:rFonts w:ascii="Arial" w:hAnsi="Arial" w:cs="Arial"/>
          <w:sz w:val="24"/>
        </w:rPr>
        <w:t xml:space="preserve"> </w:t>
      </w:r>
      <w:r w:rsidR="00FD3A3A">
        <w:rPr>
          <w:rFonts w:ascii="Arial" w:hAnsi="Arial" w:cs="Arial"/>
          <w:sz w:val="24"/>
        </w:rPr>
        <w:t>vælges i lige årstal</w:t>
      </w:r>
      <w:r w:rsidR="001E531C">
        <w:rPr>
          <w:rFonts w:ascii="Arial" w:hAnsi="Arial" w:cs="Arial"/>
          <w:sz w:val="24"/>
        </w:rPr>
        <w:t xml:space="preserve">: </w:t>
      </w:r>
      <w:r w:rsidR="00652A61">
        <w:rPr>
          <w:rFonts w:ascii="Arial" w:hAnsi="Arial" w:cs="Arial"/>
          <w:sz w:val="24"/>
        </w:rPr>
        <w:t>Dorthe Skyum</w:t>
      </w:r>
      <w:r w:rsidR="006B0EC4">
        <w:rPr>
          <w:rFonts w:ascii="Arial" w:hAnsi="Arial" w:cs="Arial"/>
          <w:sz w:val="24"/>
        </w:rPr>
        <w:t xml:space="preserve"> </w:t>
      </w:r>
      <w:r w:rsidR="00131FAE">
        <w:rPr>
          <w:rFonts w:ascii="Arial" w:hAnsi="Arial" w:cs="Arial"/>
          <w:sz w:val="24"/>
        </w:rPr>
        <w:t>–</w:t>
      </w:r>
      <w:r w:rsidR="002E358A">
        <w:rPr>
          <w:rFonts w:ascii="Arial" w:hAnsi="Arial" w:cs="Arial"/>
          <w:sz w:val="24"/>
        </w:rPr>
        <w:t xml:space="preserve"> </w:t>
      </w:r>
      <w:r w:rsidR="00131FAE">
        <w:rPr>
          <w:rFonts w:ascii="Arial" w:hAnsi="Arial" w:cs="Arial"/>
          <w:sz w:val="24"/>
        </w:rPr>
        <w:t xml:space="preserve">ikke </w:t>
      </w:r>
      <w:r w:rsidR="002E358A">
        <w:rPr>
          <w:rFonts w:ascii="Arial" w:hAnsi="Arial" w:cs="Arial"/>
          <w:sz w:val="24"/>
        </w:rPr>
        <w:t>på valg</w:t>
      </w:r>
      <w:r w:rsidR="002B7B1A">
        <w:rPr>
          <w:rFonts w:ascii="Arial" w:hAnsi="Arial" w:cs="Arial"/>
          <w:sz w:val="24"/>
        </w:rPr>
        <w:t>.</w:t>
      </w:r>
    </w:p>
    <w:p w14:paraId="4DF1C88B" w14:textId="5F1041FC" w:rsidR="00F33EB4" w:rsidRPr="00131FAE" w:rsidRDefault="00271B68" w:rsidP="00131FAE">
      <w:pPr>
        <w:pStyle w:val="Brdtekstindrykning"/>
        <w:numPr>
          <w:ilvl w:val="1"/>
          <w:numId w:val="19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Sasja E. Carlsen </w:t>
      </w:r>
      <w:r w:rsidR="00131FAE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131FAE">
        <w:rPr>
          <w:rFonts w:ascii="Arial" w:hAnsi="Arial" w:cs="Arial"/>
          <w:sz w:val="24"/>
        </w:rPr>
        <w:t xml:space="preserve">ikke </w:t>
      </w:r>
      <w:r>
        <w:rPr>
          <w:rFonts w:ascii="Arial" w:hAnsi="Arial" w:cs="Arial"/>
          <w:sz w:val="24"/>
        </w:rPr>
        <w:t>på valg</w:t>
      </w:r>
      <w:r w:rsidR="00131FAE">
        <w:rPr>
          <w:rFonts w:ascii="Arial" w:hAnsi="Arial" w:cs="Arial"/>
          <w:sz w:val="24"/>
        </w:rPr>
        <w:t>.</w:t>
      </w:r>
    </w:p>
    <w:p w14:paraId="7DD8DEEB" w14:textId="31519397" w:rsidR="00271B68" w:rsidRDefault="00131FAE" w:rsidP="00131FAE">
      <w:pPr>
        <w:pStyle w:val="Brdtekstindrykning"/>
        <w:numPr>
          <w:ilvl w:val="1"/>
          <w:numId w:val="19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Susanne Bojer – ikke på valg.</w:t>
      </w:r>
    </w:p>
    <w:p w14:paraId="7F8F4BE7" w14:textId="3EF8C897" w:rsidR="00550892" w:rsidRPr="00131FAE" w:rsidRDefault="00550892" w:rsidP="00131FAE">
      <w:pPr>
        <w:pStyle w:val="Brdtekstindrykning"/>
        <w:numPr>
          <w:ilvl w:val="1"/>
          <w:numId w:val="19"/>
        </w:num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Vakant.</w:t>
      </w:r>
    </w:p>
    <w:p w14:paraId="35217DF5" w14:textId="0A83D040" w:rsidR="006D762E" w:rsidRPr="00271B68" w:rsidRDefault="006B6964" w:rsidP="00271B68">
      <w:pPr>
        <w:pStyle w:val="Brdtekstindrykning"/>
        <w:numPr>
          <w:ilvl w:val="1"/>
          <w:numId w:val="19"/>
        </w:numPr>
        <w:ind w:left="1080"/>
        <w:rPr>
          <w:rFonts w:ascii="Arial" w:hAnsi="Arial" w:cs="Arial"/>
          <w:sz w:val="24"/>
        </w:rPr>
      </w:pPr>
      <w:r w:rsidRPr="00271B68">
        <w:rPr>
          <w:rFonts w:ascii="Arial" w:hAnsi="Arial" w:cs="Arial"/>
          <w:sz w:val="24"/>
        </w:rPr>
        <w:t>Supple</w:t>
      </w:r>
      <w:r w:rsidR="001E531C" w:rsidRPr="00271B68">
        <w:rPr>
          <w:rFonts w:ascii="Arial" w:hAnsi="Arial" w:cs="Arial"/>
          <w:sz w:val="24"/>
        </w:rPr>
        <w:t>anter vælges for 1 år ad gangen</w:t>
      </w:r>
      <w:r w:rsidR="005F22C8" w:rsidRPr="00271B68">
        <w:rPr>
          <w:rFonts w:ascii="Arial" w:hAnsi="Arial" w:cs="Arial"/>
          <w:sz w:val="24"/>
        </w:rPr>
        <w:t>.</w:t>
      </w:r>
    </w:p>
    <w:p w14:paraId="5C661AFC" w14:textId="77777777" w:rsidR="003826BF" w:rsidRDefault="003826BF" w:rsidP="0096266B">
      <w:pPr>
        <w:pStyle w:val="Brdtekstindrykning"/>
        <w:ind w:left="680"/>
        <w:rPr>
          <w:rFonts w:ascii="Arial" w:hAnsi="Arial" w:cs="Arial"/>
          <w:sz w:val="24"/>
        </w:rPr>
      </w:pPr>
    </w:p>
    <w:p w14:paraId="4F330368" w14:textId="77777777" w:rsidR="00271B68" w:rsidRDefault="00D573C3" w:rsidP="00F33EB4">
      <w:pPr>
        <w:numPr>
          <w:ilvl w:val="0"/>
          <w:numId w:val="14"/>
        </w:numPr>
        <w:tabs>
          <w:tab w:val="clear" w:pos="357"/>
          <w:tab w:val="num" w:pos="-3"/>
        </w:tabs>
        <w:ind w:left="320"/>
        <w:rPr>
          <w:rFonts w:ascii="Arial" w:hAnsi="Arial" w:cs="Arial"/>
        </w:rPr>
      </w:pPr>
      <w:r w:rsidRPr="00775833">
        <w:rPr>
          <w:rFonts w:ascii="Arial" w:hAnsi="Arial" w:cs="Arial"/>
        </w:rPr>
        <w:t>Valg af revisor</w:t>
      </w:r>
      <w:r w:rsidR="005F22C8">
        <w:rPr>
          <w:rFonts w:ascii="Arial" w:hAnsi="Arial" w:cs="Arial"/>
        </w:rPr>
        <w:t>er.</w:t>
      </w:r>
    </w:p>
    <w:p w14:paraId="30C0C4F1" w14:textId="77777777" w:rsidR="00271B68" w:rsidRDefault="00271B68" w:rsidP="00F33EB4">
      <w:pPr>
        <w:ind w:left="320"/>
        <w:rPr>
          <w:rFonts w:ascii="Arial" w:hAnsi="Arial" w:cs="Arial"/>
        </w:rPr>
      </w:pPr>
    </w:p>
    <w:p w14:paraId="125BA6FF" w14:textId="77777777" w:rsidR="00271B68" w:rsidRDefault="005F22C8" w:rsidP="00F33EB4">
      <w:pPr>
        <w:numPr>
          <w:ilvl w:val="0"/>
          <w:numId w:val="14"/>
        </w:numPr>
        <w:tabs>
          <w:tab w:val="clear" w:pos="357"/>
          <w:tab w:val="num" w:pos="-3"/>
        </w:tabs>
        <w:ind w:left="320"/>
        <w:rPr>
          <w:rFonts w:ascii="Arial" w:hAnsi="Arial" w:cs="Arial"/>
        </w:rPr>
      </w:pPr>
      <w:r w:rsidRPr="00271B68">
        <w:rPr>
          <w:rFonts w:ascii="Arial" w:hAnsi="Arial" w:cs="Arial"/>
        </w:rPr>
        <w:t>Valg af 2 delegerede samt 2 suppleanter til VI39 Hovedforenings årsmøde.</w:t>
      </w:r>
    </w:p>
    <w:p w14:paraId="61224E70" w14:textId="77777777" w:rsidR="00271B68" w:rsidRDefault="00271B68" w:rsidP="00F33EB4">
      <w:pPr>
        <w:pStyle w:val="Listeafsnit"/>
        <w:ind w:left="360"/>
        <w:rPr>
          <w:rFonts w:ascii="Arial" w:hAnsi="Arial" w:cs="Arial"/>
        </w:rPr>
      </w:pPr>
    </w:p>
    <w:p w14:paraId="5C661B00" w14:textId="6E501C54" w:rsidR="005F621A" w:rsidRPr="00271B68" w:rsidRDefault="00A06156" w:rsidP="00F33EB4">
      <w:pPr>
        <w:numPr>
          <w:ilvl w:val="0"/>
          <w:numId w:val="14"/>
        </w:numPr>
        <w:tabs>
          <w:tab w:val="clear" w:pos="357"/>
          <w:tab w:val="num" w:pos="-3"/>
        </w:tabs>
        <w:ind w:left="320"/>
        <w:rPr>
          <w:rFonts w:ascii="Arial" w:hAnsi="Arial" w:cs="Arial"/>
        </w:rPr>
      </w:pPr>
      <w:r w:rsidRPr="00271B68">
        <w:rPr>
          <w:rFonts w:ascii="Arial" w:hAnsi="Arial" w:cs="Arial"/>
        </w:rPr>
        <w:t>Eventue</w:t>
      </w:r>
      <w:r w:rsidR="008B0212" w:rsidRPr="00271B68">
        <w:rPr>
          <w:rFonts w:ascii="Arial" w:hAnsi="Arial" w:cs="Arial"/>
        </w:rPr>
        <w:t xml:space="preserve">lt </w:t>
      </w:r>
    </w:p>
    <w:sectPr w:rsidR="005F621A" w:rsidRPr="00271B68" w:rsidSect="00AC110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7B31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953482"/>
    <w:multiLevelType w:val="multilevel"/>
    <w:tmpl w:val="0406001F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decimal"/>
      <w:lvlText w:val="%1.%2."/>
      <w:lvlJc w:val="left"/>
      <w:pPr>
        <w:ind w:left="1832" w:hanging="432"/>
      </w:pPr>
    </w:lvl>
    <w:lvl w:ilvl="2">
      <w:start w:val="1"/>
      <w:numFmt w:val="decimal"/>
      <w:lvlText w:val="%1.%2.%3."/>
      <w:lvlJc w:val="left"/>
      <w:pPr>
        <w:ind w:left="2264" w:hanging="504"/>
      </w:pPr>
    </w:lvl>
    <w:lvl w:ilvl="3">
      <w:start w:val="1"/>
      <w:numFmt w:val="decimal"/>
      <w:lvlText w:val="%1.%2.%3.%4."/>
      <w:lvlJc w:val="left"/>
      <w:pPr>
        <w:ind w:left="2768" w:hanging="648"/>
      </w:pPr>
    </w:lvl>
    <w:lvl w:ilvl="4">
      <w:start w:val="1"/>
      <w:numFmt w:val="decimal"/>
      <w:lvlText w:val="%1.%2.%3.%4.%5."/>
      <w:lvlJc w:val="left"/>
      <w:pPr>
        <w:ind w:left="3272" w:hanging="792"/>
      </w:pPr>
    </w:lvl>
    <w:lvl w:ilvl="5">
      <w:start w:val="1"/>
      <w:numFmt w:val="decimal"/>
      <w:lvlText w:val="%1.%2.%3.%4.%5.%6."/>
      <w:lvlJc w:val="left"/>
      <w:pPr>
        <w:ind w:left="3776" w:hanging="936"/>
      </w:pPr>
    </w:lvl>
    <w:lvl w:ilvl="6">
      <w:start w:val="1"/>
      <w:numFmt w:val="decimal"/>
      <w:lvlText w:val="%1.%2.%3.%4.%5.%6.%7."/>
      <w:lvlJc w:val="left"/>
      <w:pPr>
        <w:ind w:left="4280" w:hanging="1080"/>
      </w:pPr>
    </w:lvl>
    <w:lvl w:ilvl="7">
      <w:start w:val="1"/>
      <w:numFmt w:val="decimal"/>
      <w:lvlText w:val="%1.%2.%3.%4.%5.%6.%7.%8."/>
      <w:lvlJc w:val="left"/>
      <w:pPr>
        <w:ind w:left="4784" w:hanging="1224"/>
      </w:pPr>
    </w:lvl>
    <w:lvl w:ilvl="8">
      <w:start w:val="1"/>
      <w:numFmt w:val="decimal"/>
      <w:lvlText w:val="%1.%2.%3.%4.%5.%6.%7.%8.%9."/>
      <w:lvlJc w:val="left"/>
      <w:pPr>
        <w:ind w:left="5360" w:hanging="1440"/>
      </w:pPr>
    </w:lvl>
  </w:abstractNum>
  <w:abstractNum w:abstractNumId="2" w15:restartNumberingAfterBreak="0">
    <w:nsid w:val="1639373C"/>
    <w:multiLevelType w:val="hybridMultilevel"/>
    <w:tmpl w:val="126CFA52"/>
    <w:lvl w:ilvl="0" w:tplc="4D9A98E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60" w:hanging="360"/>
      </w:pPr>
    </w:lvl>
    <w:lvl w:ilvl="2" w:tplc="0406001B" w:tentative="1">
      <w:start w:val="1"/>
      <w:numFmt w:val="lowerRoman"/>
      <w:lvlText w:val="%3."/>
      <w:lvlJc w:val="right"/>
      <w:pPr>
        <w:ind w:left="2480" w:hanging="180"/>
      </w:pPr>
    </w:lvl>
    <w:lvl w:ilvl="3" w:tplc="0406000F" w:tentative="1">
      <w:start w:val="1"/>
      <w:numFmt w:val="decimal"/>
      <w:lvlText w:val="%4."/>
      <w:lvlJc w:val="left"/>
      <w:pPr>
        <w:ind w:left="3200" w:hanging="360"/>
      </w:pPr>
    </w:lvl>
    <w:lvl w:ilvl="4" w:tplc="04060019" w:tentative="1">
      <w:start w:val="1"/>
      <w:numFmt w:val="lowerLetter"/>
      <w:lvlText w:val="%5."/>
      <w:lvlJc w:val="left"/>
      <w:pPr>
        <w:ind w:left="3920" w:hanging="360"/>
      </w:pPr>
    </w:lvl>
    <w:lvl w:ilvl="5" w:tplc="0406001B" w:tentative="1">
      <w:start w:val="1"/>
      <w:numFmt w:val="lowerRoman"/>
      <w:lvlText w:val="%6."/>
      <w:lvlJc w:val="right"/>
      <w:pPr>
        <w:ind w:left="4640" w:hanging="180"/>
      </w:pPr>
    </w:lvl>
    <w:lvl w:ilvl="6" w:tplc="0406000F" w:tentative="1">
      <w:start w:val="1"/>
      <w:numFmt w:val="decimal"/>
      <w:lvlText w:val="%7."/>
      <w:lvlJc w:val="left"/>
      <w:pPr>
        <w:ind w:left="5360" w:hanging="360"/>
      </w:pPr>
    </w:lvl>
    <w:lvl w:ilvl="7" w:tplc="04060019" w:tentative="1">
      <w:start w:val="1"/>
      <w:numFmt w:val="lowerLetter"/>
      <w:lvlText w:val="%8."/>
      <w:lvlJc w:val="left"/>
      <w:pPr>
        <w:ind w:left="6080" w:hanging="360"/>
      </w:pPr>
    </w:lvl>
    <w:lvl w:ilvl="8" w:tplc="040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7CA538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81C146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7D0069"/>
    <w:multiLevelType w:val="multilevel"/>
    <w:tmpl w:val="8BE07E7C"/>
    <w:lvl w:ilvl="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6" w15:restartNumberingAfterBreak="0">
    <w:nsid w:val="2299743D"/>
    <w:multiLevelType w:val="hybridMultilevel"/>
    <w:tmpl w:val="03C03AB6"/>
    <w:lvl w:ilvl="0" w:tplc="A4340B1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60" w:hanging="360"/>
      </w:pPr>
    </w:lvl>
    <w:lvl w:ilvl="2" w:tplc="0406001B" w:tentative="1">
      <w:start w:val="1"/>
      <w:numFmt w:val="lowerRoman"/>
      <w:lvlText w:val="%3."/>
      <w:lvlJc w:val="right"/>
      <w:pPr>
        <w:ind w:left="2480" w:hanging="180"/>
      </w:pPr>
    </w:lvl>
    <w:lvl w:ilvl="3" w:tplc="0406000F" w:tentative="1">
      <w:start w:val="1"/>
      <w:numFmt w:val="decimal"/>
      <w:lvlText w:val="%4."/>
      <w:lvlJc w:val="left"/>
      <w:pPr>
        <w:ind w:left="3200" w:hanging="360"/>
      </w:pPr>
    </w:lvl>
    <w:lvl w:ilvl="4" w:tplc="04060019" w:tentative="1">
      <w:start w:val="1"/>
      <w:numFmt w:val="lowerLetter"/>
      <w:lvlText w:val="%5."/>
      <w:lvlJc w:val="left"/>
      <w:pPr>
        <w:ind w:left="3920" w:hanging="360"/>
      </w:pPr>
    </w:lvl>
    <w:lvl w:ilvl="5" w:tplc="0406001B" w:tentative="1">
      <w:start w:val="1"/>
      <w:numFmt w:val="lowerRoman"/>
      <w:lvlText w:val="%6."/>
      <w:lvlJc w:val="right"/>
      <w:pPr>
        <w:ind w:left="4640" w:hanging="180"/>
      </w:pPr>
    </w:lvl>
    <w:lvl w:ilvl="6" w:tplc="0406000F" w:tentative="1">
      <w:start w:val="1"/>
      <w:numFmt w:val="decimal"/>
      <w:lvlText w:val="%7."/>
      <w:lvlJc w:val="left"/>
      <w:pPr>
        <w:ind w:left="5360" w:hanging="360"/>
      </w:pPr>
    </w:lvl>
    <w:lvl w:ilvl="7" w:tplc="04060019" w:tentative="1">
      <w:start w:val="1"/>
      <w:numFmt w:val="lowerLetter"/>
      <w:lvlText w:val="%8."/>
      <w:lvlJc w:val="left"/>
      <w:pPr>
        <w:ind w:left="6080" w:hanging="360"/>
      </w:pPr>
    </w:lvl>
    <w:lvl w:ilvl="8" w:tplc="040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2A884D01"/>
    <w:multiLevelType w:val="multilevel"/>
    <w:tmpl w:val="0406001D"/>
    <w:lvl w:ilvl="0">
      <w:start w:val="1"/>
      <w:numFmt w:val="decimal"/>
      <w:lvlText w:val="%1)"/>
      <w:lvlJc w:val="left"/>
      <w:pPr>
        <w:ind w:left="1400" w:hanging="360"/>
      </w:pPr>
    </w:lvl>
    <w:lvl w:ilvl="1">
      <w:start w:val="1"/>
      <w:numFmt w:val="lowerLetter"/>
      <w:lvlText w:val="%2)"/>
      <w:lvlJc w:val="left"/>
      <w:pPr>
        <w:ind w:left="1760" w:hanging="360"/>
      </w:pPr>
    </w:lvl>
    <w:lvl w:ilvl="2">
      <w:start w:val="1"/>
      <w:numFmt w:val="lowerRoman"/>
      <w:lvlText w:val="%3)"/>
      <w:lvlJc w:val="left"/>
      <w:pPr>
        <w:ind w:left="2120" w:hanging="360"/>
      </w:pPr>
    </w:lvl>
    <w:lvl w:ilvl="3">
      <w:start w:val="1"/>
      <w:numFmt w:val="decimal"/>
      <w:lvlText w:val="(%4)"/>
      <w:lvlJc w:val="left"/>
      <w:pPr>
        <w:ind w:left="2480" w:hanging="360"/>
      </w:pPr>
    </w:lvl>
    <w:lvl w:ilvl="4">
      <w:start w:val="1"/>
      <w:numFmt w:val="lowerLetter"/>
      <w:lvlText w:val="(%5)"/>
      <w:lvlJc w:val="left"/>
      <w:pPr>
        <w:ind w:left="2840" w:hanging="360"/>
      </w:pPr>
    </w:lvl>
    <w:lvl w:ilvl="5">
      <w:start w:val="1"/>
      <w:numFmt w:val="lowerRoman"/>
      <w:lvlText w:val="(%6)"/>
      <w:lvlJc w:val="left"/>
      <w:pPr>
        <w:ind w:left="3200" w:hanging="360"/>
      </w:pPr>
    </w:lvl>
    <w:lvl w:ilvl="6">
      <w:start w:val="1"/>
      <w:numFmt w:val="decimal"/>
      <w:lvlText w:val="%7."/>
      <w:lvlJc w:val="left"/>
      <w:pPr>
        <w:ind w:left="3560" w:hanging="360"/>
      </w:pPr>
    </w:lvl>
    <w:lvl w:ilvl="7">
      <w:start w:val="1"/>
      <w:numFmt w:val="lowerLetter"/>
      <w:lvlText w:val="%8."/>
      <w:lvlJc w:val="left"/>
      <w:pPr>
        <w:ind w:left="3920" w:hanging="360"/>
      </w:pPr>
    </w:lvl>
    <w:lvl w:ilvl="8">
      <w:start w:val="1"/>
      <w:numFmt w:val="lowerRoman"/>
      <w:lvlText w:val="%9."/>
      <w:lvlJc w:val="left"/>
      <w:pPr>
        <w:ind w:left="4280" w:hanging="360"/>
      </w:pPr>
    </w:lvl>
  </w:abstractNum>
  <w:abstractNum w:abstractNumId="8" w15:restartNumberingAfterBreak="0">
    <w:nsid w:val="2D455963"/>
    <w:multiLevelType w:val="hybridMultilevel"/>
    <w:tmpl w:val="3D52C644"/>
    <w:lvl w:ilvl="0" w:tplc="E806AD52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97805"/>
    <w:multiLevelType w:val="hybridMultilevel"/>
    <w:tmpl w:val="9ABEE33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6581F"/>
    <w:multiLevelType w:val="multilevel"/>
    <w:tmpl w:val="0406001F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1" w15:restartNumberingAfterBreak="0">
    <w:nsid w:val="3CBB2020"/>
    <w:multiLevelType w:val="hybridMultilevel"/>
    <w:tmpl w:val="2D14AE76"/>
    <w:lvl w:ilvl="0" w:tplc="0406000F">
      <w:start w:val="1"/>
      <w:numFmt w:val="decimal"/>
      <w:lvlText w:val="%1."/>
      <w:lvlJc w:val="left"/>
      <w:pPr>
        <w:ind w:left="1860" w:hanging="360"/>
      </w:pPr>
    </w:lvl>
    <w:lvl w:ilvl="1" w:tplc="04060019" w:tentative="1">
      <w:start w:val="1"/>
      <w:numFmt w:val="lowerLetter"/>
      <w:lvlText w:val="%2."/>
      <w:lvlJc w:val="left"/>
      <w:pPr>
        <w:ind w:left="2580" w:hanging="360"/>
      </w:pPr>
    </w:lvl>
    <w:lvl w:ilvl="2" w:tplc="0406001B" w:tentative="1">
      <w:start w:val="1"/>
      <w:numFmt w:val="lowerRoman"/>
      <w:lvlText w:val="%3."/>
      <w:lvlJc w:val="right"/>
      <w:pPr>
        <w:ind w:left="3300" w:hanging="180"/>
      </w:pPr>
    </w:lvl>
    <w:lvl w:ilvl="3" w:tplc="0406000F" w:tentative="1">
      <w:start w:val="1"/>
      <w:numFmt w:val="decimal"/>
      <w:lvlText w:val="%4."/>
      <w:lvlJc w:val="left"/>
      <w:pPr>
        <w:ind w:left="4020" w:hanging="360"/>
      </w:pPr>
    </w:lvl>
    <w:lvl w:ilvl="4" w:tplc="04060019" w:tentative="1">
      <w:start w:val="1"/>
      <w:numFmt w:val="lowerLetter"/>
      <w:lvlText w:val="%5."/>
      <w:lvlJc w:val="left"/>
      <w:pPr>
        <w:ind w:left="4740" w:hanging="360"/>
      </w:pPr>
    </w:lvl>
    <w:lvl w:ilvl="5" w:tplc="0406001B" w:tentative="1">
      <w:start w:val="1"/>
      <w:numFmt w:val="lowerRoman"/>
      <w:lvlText w:val="%6."/>
      <w:lvlJc w:val="right"/>
      <w:pPr>
        <w:ind w:left="5460" w:hanging="180"/>
      </w:pPr>
    </w:lvl>
    <w:lvl w:ilvl="6" w:tplc="0406000F" w:tentative="1">
      <w:start w:val="1"/>
      <w:numFmt w:val="decimal"/>
      <w:lvlText w:val="%7."/>
      <w:lvlJc w:val="left"/>
      <w:pPr>
        <w:ind w:left="6180" w:hanging="360"/>
      </w:pPr>
    </w:lvl>
    <w:lvl w:ilvl="7" w:tplc="04060019" w:tentative="1">
      <w:start w:val="1"/>
      <w:numFmt w:val="lowerLetter"/>
      <w:lvlText w:val="%8."/>
      <w:lvlJc w:val="left"/>
      <w:pPr>
        <w:ind w:left="6900" w:hanging="360"/>
      </w:pPr>
    </w:lvl>
    <w:lvl w:ilvl="8" w:tplc="040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4617235E"/>
    <w:multiLevelType w:val="hybridMultilevel"/>
    <w:tmpl w:val="D51C4EA4"/>
    <w:lvl w:ilvl="0" w:tplc="E806AD52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F4740F"/>
    <w:multiLevelType w:val="hybridMultilevel"/>
    <w:tmpl w:val="7B8AF680"/>
    <w:lvl w:ilvl="0" w:tplc="34702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8C9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21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FEE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CF9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60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7C8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A8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4C0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9D512B"/>
    <w:multiLevelType w:val="hybridMultilevel"/>
    <w:tmpl w:val="6D2CC416"/>
    <w:lvl w:ilvl="0" w:tplc="E806AD52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9C62FE"/>
    <w:multiLevelType w:val="hybridMultilevel"/>
    <w:tmpl w:val="1146F164"/>
    <w:lvl w:ilvl="0" w:tplc="99B663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60" w:hanging="360"/>
      </w:pPr>
    </w:lvl>
    <w:lvl w:ilvl="2" w:tplc="0406001B" w:tentative="1">
      <w:start w:val="1"/>
      <w:numFmt w:val="lowerRoman"/>
      <w:lvlText w:val="%3."/>
      <w:lvlJc w:val="right"/>
      <w:pPr>
        <w:ind w:left="2480" w:hanging="180"/>
      </w:pPr>
    </w:lvl>
    <w:lvl w:ilvl="3" w:tplc="0406000F" w:tentative="1">
      <w:start w:val="1"/>
      <w:numFmt w:val="decimal"/>
      <w:lvlText w:val="%4."/>
      <w:lvlJc w:val="left"/>
      <w:pPr>
        <w:ind w:left="3200" w:hanging="360"/>
      </w:pPr>
    </w:lvl>
    <w:lvl w:ilvl="4" w:tplc="04060019" w:tentative="1">
      <w:start w:val="1"/>
      <w:numFmt w:val="lowerLetter"/>
      <w:lvlText w:val="%5."/>
      <w:lvlJc w:val="left"/>
      <w:pPr>
        <w:ind w:left="3920" w:hanging="360"/>
      </w:pPr>
    </w:lvl>
    <w:lvl w:ilvl="5" w:tplc="0406001B" w:tentative="1">
      <w:start w:val="1"/>
      <w:numFmt w:val="lowerRoman"/>
      <w:lvlText w:val="%6."/>
      <w:lvlJc w:val="right"/>
      <w:pPr>
        <w:ind w:left="4640" w:hanging="180"/>
      </w:pPr>
    </w:lvl>
    <w:lvl w:ilvl="6" w:tplc="0406000F" w:tentative="1">
      <w:start w:val="1"/>
      <w:numFmt w:val="decimal"/>
      <w:lvlText w:val="%7."/>
      <w:lvlJc w:val="left"/>
      <w:pPr>
        <w:ind w:left="5360" w:hanging="360"/>
      </w:pPr>
    </w:lvl>
    <w:lvl w:ilvl="7" w:tplc="04060019" w:tentative="1">
      <w:start w:val="1"/>
      <w:numFmt w:val="lowerLetter"/>
      <w:lvlText w:val="%8."/>
      <w:lvlJc w:val="left"/>
      <w:pPr>
        <w:ind w:left="6080" w:hanging="360"/>
      </w:pPr>
    </w:lvl>
    <w:lvl w:ilvl="8" w:tplc="040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574B33C2"/>
    <w:multiLevelType w:val="hybridMultilevel"/>
    <w:tmpl w:val="BDC81B20"/>
    <w:lvl w:ilvl="0" w:tplc="A894E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C5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66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F26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8A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94E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46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80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CB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D43224"/>
    <w:multiLevelType w:val="hybridMultilevel"/>
    <w:tmpl w:val="B3542B88"/>
    <w:lvl w:ilvl="0" w:tplc="5754C2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742DE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EBCB6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90C5C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99A2E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872F6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0B227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F66C5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1EA60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902A6E"/>
    <w:multiLevelType w:val="hybridMultilevel"/>
    <w:tmpl w:val="FAC4C13C"/>
    <w:lvl w:ilvl="0" w:tplc="38BCCDDA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E41A487E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A21C9480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7CD4666C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D4403C0C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74A0186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AABA3BBE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50DECD44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4B5A30A8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9" w15:restartNumberingAfterBreak="0">
    <w:nsid w:val="7A1C4C8D"/>
    <w:multiLevelType w:val="hybridMultilevel"/>
    <w:tmpl w:val="06FC5532"/>
    <w:lvl w:ilvl="0" w:tplc="45624D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410C93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F8084B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B6670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A26F72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33C72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91A38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E8BA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12C9D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29147918">
    <w:abstractNumId w:val="16"/>
  </w:num>
  <w:num w:numId="2" w16cid:durableId="83575525">
    <w:abstractNumId w:val="19"/>
  </w:num>
  <w:num w:numId="3" w16cid:durableId="980307782">
    <w:abstractNumId w:val="18"/>
  </w:num>
  <w:num w:numId="4" w16cid:durableId="1886334376">
    <w:abstractNumId w:val="13"/>
  </w:num>
  <w:num w:numId="5" w16cid:durableId="1918519362">
    <w:abstractNumId w:val="17"/>
  </w:num>
  <w:num w:numId="6" w16cid:durableId="1723671829">
    <w:abstractNumId w:val="12"/>
  </w:num>
  <w:num w:numId="7" w16cid:durableId="1843084962">
    <w:abstractNumId w:val="9"/>
  </w:num>
  <w:num w:numId="8" w16cid:durableId="1142575506">
    <w:abstractNumId w:val="3"/>
  </w:num>
  <w:num w:numId="9" w16cid:durableId="677852691">
    <w:abstractNumId w:val="14"/>
  </w:num>
  <w:num w:numId="10" w16cid:durableId="424617067">
    <w:abstractNumId w:val="6"/>
  </w:num>
  <w:num w:numId="11" w16cid:durableId="2711533">
    <w:abstractNumId w:val="2"/>
  </w:num>
  <w:num w:numId="12" w16cid:durableId="829827034">
    <w:abstractNumId w:val="15"/>
  </w:num>
  <w:num w:numId="13" w16cid:durableId="838498356">
    <w:abstractNumId w:val="11"/>
  </w:num>
  <w:num w:numId="14" w16cid:durableId="539362534">
    <w:abstractNumId w:val="8"/>
  </w:num>
  <w:num w:numId="15" w16cid:durableId="1842693655">
    <w:abstractNumId w:val="1"/>
  </w:num>
  <w:num w:numId="16" w16cid:durableId="339813895">
    <w:abstractNumId w:val="0"/>
  </w:num>
  <w:num w:numId="17" w16cid:durableId="838616236">
    <w:abstractNumId w:val="7"/>
  </w:num>
  <w:num w:numId="18" w16cid:durableId="1628386615">
    <w:abstractNumId w:val="10"/>
  </w:num>
  <w:num w:numId="19" w16cid:durableId="189690761">
    <w:abstractNumId w:val="4"/>
  </w:num>
  <w:num w:numId="20" w16cid:durableId="1192063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12"/>
    <w:rsid w:val="00001AF7"/>
    <w:rsid w:val="00006222"/>
    <w:rsid w:val="00024654"/>
    <w:rsid w:val="000322D1"/>
    <w:rsid w:val="0003440C"/>
    <w:rsid w:val="000348D0"/>
    <w:rsid w:val="00044341"/>
    <w:rsid w:val="000753C9"/>
    <w:rsid w:val="00076967"/>
    <w:rsid w:val="00086FBE"/>
    <w:rsid w:val="00095375"/>
    <w:rsid w:val="000A6288"/>
    <w:rsid w:val="000B1D6F"/>
    <w:rsid w:val="000D44C8"/>
    <w:rsid w:val="000F3C71"/>
    <w:rsid w:val="001041FE"/>
    <w:rsid w:val="00116412"/>
    <w:rsid w:val="00124C64"/>
    <w:rsid w:val="00131FAE"/>
    <w:rsid w:val="00133F73"/>
    <w:rsid w:val="00183F85"/>
    <w:rsid w:val="0018669E"/>
    <w:rsid w:val="00194344"/>
    <w:rsid w:val="001B28C4"/>
    <w:rsid w:val="001D7EAB"/>
    <w:rsid w:val="001E36BE"/>
    <w:rsid w:val="001E531C"/>
    <w:rsid w:val="001E5848"/>
    <w:rsid w:val="00200863"/>
    <w:rsid w:val="00214519"/>
    <w:rsid w:val="002370F5"/>
    <w:rsid w:val="00247154"/>
    <w:rsid w:val="00271B68"/>
    <w:rsid w:val="0028534D"/>
    <w:rsid w:val="00297952"/>
    <w:rsid w:val="002A1653"/>
    <w:rsid w:val="002A2F59"/>
    <w:rsid w:val="002A34E9"/>
    <w:rsid w:val="002B09A3"/>
    <w:rsid w:val="002B7217"/>
    <w:rsid w:val="002B7B1A"/>
    <w:rsid w:val="002C52C2"/>
    <w:rsid w:val="002E358A"/>
    <w:rsid w:val="002F7B3D"/>
    <w:rsid w:val="00306148"/>
    <w:rsid w:val="00321E99"/>
    <w:rsid w:val="00325F99"/>
    <w:rsid w:val="00354062"/>
    <w:rsid w:val="00354B08"/>
    <w:rsid w:val="003668D3"/>
    <w:rsid w:val="003826BF"/>
    <w:rsid w:val="003A308C"/>
    <w:rsid w:val="003A60D3"/>
    <w:rsid w:val="003B0209"/>
    <w:rsid w:val="003B3159"/>
    <w:rsid w:val="003B6890"/>
    <w:rsid w:val="003D402F"/>
    <w:rsid w:val="003F25F0"/>
    <w:rsid w:val="0043123B"/>
    <w:rsid w:val="00436142"/>
    <w:rsid w:val="004515B3"/>
    <w:rsid w:val="00497A61"/>
    <w:rsid w:val="004A7D90"/>
    <w:rsid w:val="004B04D8"/>
    <w:rsid w:val="004E6A2D"/>
    <w:rsid w:val="004F1097"/>
    <w:rsid w:val="004F1D8A"/>
    <w:rsid w:val="004F21C0"/>
    <w:rsid w:val="004F34F7"/>
    <w:rsid w:val="004F3EC1"/>
    <w:rsid w:val="004F68E9"/>
    <w:rsid w:val="005274B1"/>
    <w:rsid w:val="00534377"/>
    <w:rsid w:val="00550892"/>
    <w:rsid w:val="005607F7"/>
    <w:rsid w:val="005628BA"/>
    <w:rsid w:val="00597978"/>
    <w:rsid w:val="005A23AD"/>
    <w:rsid w:val="005C5509"/>
    <w:rsid w:val="005C67A8"/>
    <w:rsid w:val="005D6EF2"/>
    <w:rsid w:val="005F22C8"/>
    <w:rsid w:val="005F621A"/>
    <w:rsid w:val="006039E1"/>
    <w:rsid w:val="00627A8C"/>
    <w:rsid w:val="00640BA8"/>
    <w:rsid w:val="00647101"/>
    <w:rsid w:val="00652A61"/>
    <w:rsid w:val="00653849"/>
    <w:rsid w:val="00656EA5"/>
    <w:rsid w:val="00663A74"/>
    <w:rsid w:val="00673041"/>
    <w:rsid w:val="00676DE4"/>
    <w:rsid w:val="006772AA"/>
    <w:rsid w:val="006843BE"/>
    <w:rsid w:val="00696F18"/>
    <w:rsid w:val="006A40DF"/>
    <w:rsid w:val="006B0EC4"/>
    <w:rsid w:val="006B1BAD"/>
    <w:rsid w:val="006B55A6"/>
    <w:rsid w:val="006B5D18"/>
    <w:rsid w:val="006B6964"/>
    <w:rsid w:val="006C2517"/>
    <w:rsid w:val="006D4B03"/>
    <w:rsid w:val="006D762E"/>
    <w:rsid w:val="006F0C66"/>
    <w:rsid w:val="007137B1"/>
    <w:rsid w:val="00715E00"/>
    <w:rsid w:val="007223CB"/>
    <w:rsid w:val="00726D88"/>
    <w:rsid w:val="00730588"/>
    <w:rsid w:val="00734346"/>
    <w:rsid w:val="00747766"/>
    <w:rsid w:val="00771389"/>
    <w:rsid w:val="00772F64"/>
    <w:rsid w:val="00775833"/>
    <w:rsid w:val="007B20B2"/>
    <w:rsid w:val="00843C61"/>
    <w:rsid w:val="00855FC0"/>
    <w:rsid w:val="008676DE"/>
    <w:rsid w:val="00875F6A"/>
    <w:rsid w:val="00885883"/>
    <w:rsid w:val="00886383"/>
    <w:rsid w:val="008931E3"/>
    <w:rsid w:val="008B0212"/>
    <w:rsid w:val="008D495F"/>
    <w:rsid w:val="008E6377"/>
    <w:rsid w:val="008F358C"/>
    <w:rsid w:val="00900334"/>
    <w:rsid w:val="00901253"/>
    <w:rsid w:val="0090348E"/>
    <w:rsid w:val="00907DB8"/>
    <w:rsid w:val="00924698"/>
    <w:rsid w:val="00924FE0"/>
    <w:rsid w:val="00935708"/>
    <w:rsid w:val="009405A5"/>
    <w:rsid w:val="009624D8"/>
    <w:rsid w:val="0096266B"/>
    <w:rsid w:val="00964DBF"/>
    <w:rsid w:val="009662B0"/>
    <w:rsid w:val="00986695"/>
    <w:rsid w:val="009A5E22"/>
    <w:rsid w:val="009B1801"/>
    <w:rsid w:val="009B395E"/>
    <w:rsid w:val="009F0336"/>
    <w:rsid w:val="009F5F43"/>
    <w:rsid w:val="00A010BB"/>
    <w:rsid w:val="00A039C4"/>
    <w:rsid w:val="00A06156"/>
    <w:rsid w:val="00A13D0B"/>
    <w:rsid w:val="00A17C3A"/>
    <w:rsid w:val="00A256B8"/>
    <w:rsid w:val="00A345C8"/>
    <w:rsid w:val="00A366BC"/>
    <w:rsid w:val="00A36B62"/>
    <w:rsid w:val="00A4382E"/>
    <w:rsid w:val="00A51344"/>
    <w:rsid w:val="00A8796F"/>
    <w:rsid w:val="00A92193"/>
    <w:rsid w:val="00A95F47"/>
    <w:rsid w:val="00AB5FFE"/>
    <w:rsid w:val="00AB7F47"/>
    <w:rsid w:val="00AC09E0"/>
    <w:rsid w:val="00AC110B"/>
    <w:rsid w:val="00AE372E"/>
    <w:rsid w:val="00AE6A39"/>
    <w:rsid w:val="00AF28F6"/>
    <w:rsid w:val="00B05C36"/>
    <w:rsid w:val="00B11738"/>
    <w:rsid w:val="00B13623"/>
    <w:rsid w:val="00B2515E"/>
    <w:rsid w:val="00B31079"/>
    <w:rsid w:val="00B31C79"/>
    <w:rsid w:val="00B33B96"/>
    <w:rsid w:val="00B33F9C"/>
    <w:rsid w:val="00B35E72"/>
    <w:rsid w:val="00B442C0"/>
    <w:rsid w:val="00B52977"/>
    <w:rsid w:val="00B537F4"/>
    <w:rsid w:val="00B567C5"/>
    <w:rsid w:val="00B62E93"/>
    <w:rsid w:val="00B6491D"/>
    <w:rsid w:val="00B666FA"/>
    <w:rsid w:val="00B81BF8"/>
    <w:rsid w:val="00B9713C"/>
    <w:rsid w:val="00B9742E"/>
    <w:rsid w:val="00BA5C7D"/>
    <w:rsid w:val="00BA6075"/>
    <w:rsid w:val="00BA7253"/>
    <w:rsid w:val="00BC3954"/>
    <w:rsid w:val="00BC6282"/>
    <w:rsid w:val="00BC713D"/>
    <w:rsid w:val="00BD268F"/>
    <w:rsid w:val="00BD73DD"/>
    <w:rsid w:val="00BF07C6"/>
    <w:rsid w:val="00C11212"/>
    <w:rsid w:val="00C21AF8"/>
    <w:rsid w:val="00C31360"/>
    <w:rsid w:val="00C65580"/>
    <w:rsid w:val="00C7457A"/>
    <w:rsid w:val="00CA2142"/>
    <w:rsid w:val="00CB0804"/>
    <w:rsid w:val="00CB20E1"/>
    <w:rsid w:val="00CB4272"/>
    <w:rsid w:val="00CC3254"/>
    <w:rsid w:val="00CC3C9A"/>
    <w:rsid w:val="00CE424A"/>
    <w:rsid w:val="00D148CB"/>
    <w:rsid w:val="00D23F5D"/>
    <w:rsid w:val="00D24EB0"/>
    <w:rsid w:val="00D26BDE"/>
    <w:rsid w:val="00D520CD"/>
    <w:rsid w:val="00D573C3"/>
    <w:rsid w:val="00D6589A"/>
    <w:rsid w:val="00D670DF"/>
    <w:rsid w:val="00D96161"/>
    <w:rsid w:val="00DA61DD"/>
    <w:rsid w:val="00DC680C"/>
    <w:rsid w:val="00DD595D"/>
    <w:rsid w:val="00DE22C6"/>
    <w:rsid w:val="00DF75C6"/>
    <w:rsid w:val="00E0310D"/>
    <w:rsid w:val="00E12956"/>
    <w:rsid w:val="00E175D9"/>
    <w:rsid w:val="00E20EF7"/>
    <w:rsid w:val="00E248F5"/>
    <w:rsid w:val="00E36F48"/>
    <w:rsid w:val="00E53322"/>
    <w:rsid w:val="00E562D7"/>
    <w:rsid w:val="00E673CF"/>
    <w:rsid w:val="00E85D72"/>
    <w:rsid w:val="00EB009D"/>
    <w:rsid w:val="00EC4471"/>
    <w:rsid w:val="00EC5317"/>
    <w:rsid w:val="00EC62F8"/>
    <w:rsid w:val="00ED2EFB"/>
    <w:rsid w:val="00F14C2C"/>
    <w:rsid w:val="00F31C92"/>
    <w:rsid w:val="00F33EB4"/>
    <w:rsid w:val="00F35803"/>
    <w:rsid w:val="00F46F9D"/>
    <w:rsid w:val="00F843B0"/>
    <w:rsid w:val="00FA3481"/>
    <w:rsid w:val="00FB38C9"/>
    <w:rsid w:val="00FB69C9"/>
    <w:rsid w:val="00FD3A3A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61AD8"/>
  <w15:docId w15:val="{95F022A0-BA3F-414E-A6FF-7D6D7B5E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4D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8534D"/>
    <w:pPr>
      <w:keepNext/>
      <w:outlineLvl w:val="0"/>
    </w:pPr>
    <w:rPr>
      <w:sz w:val="36"/>
    </w:rPr>
  </w:style>
  <w:style w:type="paragraph" w:styleId="Overskrift2">
    <w:name w:val="heading 2"/>
    <w:basedOn w:val="Normal"/>
    <w:next w:val="Normal"/>
    <w:qFormat/>
    <w:rsid w:val="0028534D"/>
    <w:pPr>
      <w:keepNext/>
      <w:ind w:left="360"/>
      <w:outlineLvl w:val="1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indrykning">
    <w:name w:val="Body Text Indent"/>
    <w:basedOn w:val="Normal"/>
    <w:semiHidden/>
    <w:rsid w:val="0028534D"/>
    <w:pPr>
      <w:ind w:left="360"/>
    </w:pPr>
    <w:rPr>
      <w:sz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457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457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F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tte\OneDrive\Skrivebord\VG%20Generalforsamling\Dagsorden%20til%20VGFs%20Generalforsamling%20den%206.%20maj%202021.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Dagsorden til VGFs Generalforsamling den 6. maj 2021.</Template>
  <TotalTime>19</TotalTime>
  <Pages>1</Pages>
  <Words>135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Vallensbæk Gymnastik afholder generalforsamling</vt:lpstr>
    </vt:vector>
  </TitlesOfParts>
  <Company>Hewlett-Packard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Vallensbæk Gymnastik afholder generalforsamling</dc:title>
  <dc:creator>jette lundgaard</dc:creator>
  <cp:lastModifiedBy>carstenjberg@gmail.com</cp:lastModifiedBy>
  <cp:revision>9</cp:revision>
  <cp:lastPrinted>2008-03-22T09:15:00Z</cp:lastPrinted>
  <dcterms:created xsi:type="dcterms:W3CDTF">2025-01-17T10:12:00Z</dcterms:created>
  <dcterms:modified xsi:type="dcterms:W3CDTF">2025-03-11T09:37:00Z</dcterms:modified>
</cp:coreProperties>
</file>